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8E" w:rsidRDefault="005B0807">
      <w:r>
        <w:rPr>
          <w:noProof/>
        </w:rPr>
        <w:drawing>
          <wp:inline distT="0" distB="0" distL="0" distR="0" wp14:anchorId="7549C96B" wp14:editId="4A6E2A46">
            <wp:extent cx="7654268" cy="30003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54268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807" w:rsidRDefault="005B0807"/>
    <w:p w:rsidR="005B0807" w:rsidRDefault="005B0807">
      <w:r>
        <w:t>Instructions:</w:t>
      </w:r>
    </w:p>
    <w:p w:rsidR="005B0807" w:rsidRDefault="005B0807"/>
    <w:p w:rsidR="005B0807" w:rsidRDefault="005B0807" w:rsidP="005B0807">
      <w:pPr>
        <w:pStyle w:val="ListParagraph"/>
        <w:numPr>
          <w:ilvl w:val="0"/>
          <w:numId w:val="1"/>
        </w:numPr>
      </w:pPr>
      <w:r>
        <w:t xml:space="preserve">Share a google doc with me…Title the Google Doc </w:t>
      </w:r>
      <w:proofErr w:type="spellStart"/>
      <w:r>
        <w:t>APUSHCentennial</w:t>
      </w:r>
      <w:proofErr w:type="spellEnd"/>
      <w:r>
        <w:t xml:space="preserve"> – Your Name (Ex: </w:t>
      </w:r>
      <w:proofErr w:type="spellStart"/>
      <w:r>
        <w:t>APUSHCentennial</w:t>
      </w:r>
      <w:proofErr w:type="spellEnd"/>
      <w:r>
        <w:t xml:space="preserve"> – </w:t>
      </w:r>
      <w:proofErr w:type="spellStart"/>
      <w:r>
        <w:t>Badamo</w:t>
      </w:r>
      <w:proofErr w:type="spellEnd"/>
      <w:r>
        <w:t>)</w:t>
      </w:r>
    </w:p>
    <w:p w:rsidR="005B0807" w:rsidRDefault="005B0807" w:rsidP="005B0807">
      <w:pPr>
        <w:pStyle w:val="ListParagraph"/>
        <w:numPr>
          <w:ilvl w:val="0"/>
          <w:numId w:val="1"/>
        </w:numPr>
      </w:pPr>
      <w:r>
        <w:t>Answer the question in full detail. Looking for multiple reasons…</w:t>
      </w:r>
      <w:bookmarkStart w:id="0" w:name="_GoBack"/>
      <w:bookmarkEnd w:id="0"/>
    </w:p>
    <w:p w:rsidR="005B0807" w:rsidRDefault="005B0807" w:rsidP="005B0807">
      <w:pPr>
        <w:pStyle w:val="ListParagraph"/>
        <w:numPr>
          <w:ilvl w:val="0"/>
          <w:numId w:val="1"/>
        </w:numPr>
      </w:pPr>
      <w:r>
        <w:t xml:space="preserve">Be prepared to defend your answer tomorrow in class. </w:t>
      </w:r>
    </w:p>
    <w:sectPr w:rsidR="005B0807" w:rsidSect="005B08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952"/>
    <w:multiLevelType w:val="hybridMultilevel"/>
    <w:tmpl w:val="2AFEC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07"/>
    <w:rsid w:val="000029DD"/>
    <w:rsid w:val="00031221"/>
    <w:rsid w:val="00031E86"/>
    <w:rsid w:val="00033D8C"/>
    <w:rsid w:val="0003772C"/>
    <w:rsid w:val="0004092F"/>
    <w:rsid w:val="00043670"/>
    <w:rsid w:val="00043FE7"/>
    <w:rsid w:val="00044FB9"/>
    <w:rsid w:val="000566AB"/>
    <w:rsid w:val="000572FF"/>
    <w:rsid w:val="0007190C"/>
    <w:rsid w:val="00071A16"/>
    <w:rsid w:val="00075E27"/>
    <w:rsid w:val="00082E83"/>
    <w:rsid w:val="00091A6E"/>
    <w:rsid w:val="0009786A"/>
    <w:rsid w:val="000A3F8F"/>
    <w:rsid w:val="000B105C"/>
    <w:rsid w:val="000C557D"/>
    <w:rsid w:val="000D3035"/>
    <w:rsid w:val="000D7655"/>
    <w:rsid w:val="000E4826"/>
    <w:rsid w:val="000E694F"/>
    <w:rsid w:val="000F4764"/>
    <w:rsid w:val="001013B4"/>
    <w:rsid w:val="00105A35"/>
    <w:rsid w:val="00114C10"/>
    <w:rsid w:val="00121F92"/>
    <w:rsid w:val="00125426"/>
    <w:rsid w:val="001275BD"/>
    <w:rsid w:val="00131ED2"/>
    <w:rsid w:val="00146197"/>
    <w:rsid w:val="00167216"/>
    <w:rsid w:val="00167F95"/>
    <w:rsid w:val="00176556"/>
    <w:rsid w:val="00176732"/>
    <w:rsid w:val="00184515"/>
    <w:rsid w:val="001871B3"/>
    <w:rsid w:val="001B1721"/>
    <w:rsid w:val="001C0857"/>
    <w:rsid w:val="001F005F"/>
    <w:rsid w:val="00200094"/>
    <w:rsid w:val="002017EC"/>
    <w:rsid w:val="002064CA"/>
    <w:rsid w:val="00212A3A"/>
    <w:rsid w:val="00216EDD"/>
    <w:rsid w:val="00220BB7"/>
    <w:rsid w:val="00233826"/>
    <w:rsid w:val="00242CC6"/>
    <w:rsid w:val="0024660E"/>
    <w:rsid w:val="00247B34"/>
    <w:rsid w:val="00247CBF"/>
    <w:rsid w:val="00277BF3"/>
    <w:rsid w:val="002816D5"/>
    <w:rsid w:val="00287237"/>
    <w:rsid w:val="002916A6"/>
    <w:rsid w:val="00291AB8"/>
    <w:rsid w:val="0029653E"/>
    <w:rsid w:val="0029712D"/>
    <w:rsid w:val="002B36B0"/>
    <w:rsid w:val="002B4E56"/>
    <w:rsid w:val="002C442F"/>
    <w:rsid w:val="002D2203"/>
    <w:rsid w:val="002D5E8E"/>
    <w:rsid w:val="002F102D"/>
    <w:rsid w:val="002F1E56"/>
    <w:rsid w:val="002F327B"/>
    <w:rsid w:val="00322834"/>
    <w:rsid w:val="00325CF8"/>
    <w:rsid w:val="003345A9"/>
    <w:rsid w:val="00336745"/>
    <w:rsid w:val="00344411"/>
    <w:rsid w:val="003478AB"/>
    <w:rsid w:val="003551F9"/>
    <w:rsid w:val="00377646"/>
    <w:rsid w:val="00377BCD"/>
    <w:rsid w:val="003A14D8"/>
    <w:rsid w:val="003A1FDF"/>
    <w:rsid w:val="003A2296"/>
    <w:rsid w:val="003A60D8"/>
    <w:rsid w:val="003C3FB3"/>
    <w:rsid w:val="003F35B8"/>
    <w:rsid w:val="003F4D00"/>
    <w:rsid w:val="003F524B"/>
    <w:rsid w:val="004065E1"/>
    <w:rsid w:val="00417792"/>
    <w:rsid w:val="00425416"/>
    <w:rsid w:val="00445647"/>
    <w:rsid w:val="00451FBB"/>
    <w:rsid w:val="00452B47"/>
    <w:rsid w:val="00460591"/>
    <w:rsid w:val="00463358"/>
    <w:rsid w:val="00474E54"/>
    <w:rsid w:val="00491A73"/>
    <w:rsid w:val="00494203"/>
    <w:rsid w:val="00497BE0"/>
    <w:rsid w:val="004B317A"/>
    <w:rsid w:val="004F399C"/>
    <w:rsid w:val="004F47B6"/>
    <w:rsid w:val="004F5D67"/>
    <w:rsid w:val="004F5E62"/>
    <w:rsid w:val="00513B8B"/>
    <w:rsid w:val="0055662A"/>
    <w:rsid w:val="00572DDA"/>
    <w:rsid w:val="00582D99"/>
    <w:rsid w:val="0058468B"/>
    <w:rsid w:val="005B0305"/>
    <w:rsid w:val="005B0807"/>
    <w:rsid w:val="005C28C5"/>
    <w:rsid w:val="005C4D2F"/>
    <w:rsid w:val="005D697F"/>
    <w:rsid w:val="005D703B"/>
    <w:rsid w:val="005E0386"/>
    <w:rsid w:val="005E3425"/>
    <w:rsid w:val="005F1C26"/>
    <w:rsid w:val="00606899"/>
    <w:rsid w:val="00607989"/>
    <w:rsid w:val="00610C75"/>
    <w:rsid w:val="00613C12"/>
    <w:rsid w:val="00621C0B"/>
    <w:rsid w:val="00632B52"/>
    <w:rsid w:val="00636477"/>
    <w:rsid w:val="00646720"/>
    <w:rsid w:val="00647B32"/>
    <w:rsid w:val="00653E5D"/>
    <w:rsid w:val="00655DDA"/>
    <w:rsid w:val="0065690C"/>
    <w:rsid w:val="00674984"/>
    <w:rsid w:val="006854FA"/>
    <w:rsid w:val="006923FD"/>
    <w:rsid w:val="006C64C3"/>
    <w:rsid w:val="006E76A2"/>
    <w:rsid w:val="006F0022"/>
    <w:rsid w:val="0071068A"/>
    <w:rsid w:val="00723823"/>
    <w:rsid w:val="00726A2C"/>
    <w:rsid w:val="00756ABF"/>
    <w:rsid w:val="00757E0F"/>
    <w:rsid w:val="007603BA"/>
    <w:rsid w:val="0076162F"/>
    <w:rsid w:val="00762D35"/>
    <w:rsid w:val="007657DB"/>
    <w:rsid w:val="007731C6"/>
    <w:rsid w:val="007A5C3A"/>
    <w:rsid w:val="007B5591"/>
    <w:rsid w:val="007B77DC"/>
    <w:rsid w:val="007C3849"/>
    <w:rsid w:val="007C41A7"/>
    <w:rsid w:val="007C547F"/>
    <w:rsid w:val="007E07C8"/>
    <w:rsid w:val="007F1CDA"/>
    <w:rsid w:val="00815407"/>
    <w:rsid w:val="00817363"/>
    <w:rsid w:val="008240AB"/>
    <w:rsid w:val="0083415F"/>
    <w:rsid w:val="00863585"/>
    <w:rsid w:val="00870288"/>
    <w:rsid w:val="00876781"/>
    <w:rsid w:val="0087782C"/>
    <w:rsid w:val="00882D93"/>
    <w:rsid w:val="008A6738"/>
    <w:rsid w:val="008A7569"/>
    <w:rsid w:val="008C2D3F"/>
    <w:rsid w:val="008D0B06"/>
    <w:rsid w:val="008D7CD3"/>
    <w:rsid w:val="008F759F"/>
    <w:rsid w:val="00900A39"/>
    <w:rsid w:val="00922F35"/>
    <w:rsid w:val="0092730F"/>
    <w:rsid w:val="009320A9"/>
    <w:rsid w:val="00932D24"/>
    <w:rsid w:val="00934597"/>
    <w:rsid w:val="009436FF"/>
    <w:rsid w:val="009525DA"/>
    <w:rsid w:val="00952E24"/>
    <w:rsid w:val="009551C3"/>
    <w:rsid w:val="00960951"/>
    <w:rsid w:val="00980ED5"/>
    <w:rsid w:val="00985BF7"/>
    <w:rsid w:val="00992536"/>
    <w:rsid w:val="009A4AD2"/>
    <w:rsid w:val="009B25CC"/>
    <w:rsid w:val="009B6D4C"/>
    <w:rsid w:val="009B723B"/>
    <w:rsid w:val="009D1009"/>
    <w:rsid w:val="009D43E0"/>
    <w:rsid w:val="009E2B7D"/>
    <w:rsid w:val="009E4002"/>
    <w:rsid w:val="00A033D8"/>
    <w:rsid w:val="00A06C65"/>
    <w:rsid w:val="00A13448"/>
    <w:rsid w:val="00A25448"/>
    <w:rsid w:val="00A30129"/>
    <w:rsid w:val="00A53163"/>
    <w:rsid w:val="00A54B74"/>
    <w:rsid w:val="00A54D4A"/>
    <w:rsid w:val="00A55901"/>
    <w:rsid w:val="00AB5D9A"/>
    <w:rsid w:val="00AD4D4E"/>
    <w:rsid w:val="00AD686E"/>
    <w:rsid w:val="00AE3E4F"/>
    <w:rsid w:val="00AF41F5"/>
    <w:rsid w:val="00B00FCB"/>
    <w:rsid w:val="00B0278C"/>
    <w:rsid w:val="00B11DC6"/>
    <w:rsid w:val="00B158FA"/>
    <w:rsid w:val="00B17CF7"/>
    <w:rsid w:val="00B35397"/>
    <w:rsid w:val="00B44F16"/>
    <w:rsid w:val="00B474D6"/>
    <w:rsid w:val="00B60801"/>
    <w:rsid w:val="00B60886"/>
    <w:rsid w:val="00B61F2D"/>
    <w:rsid w:val="00B62BB4"/>
    <w:rsid w:val="00B63420"/>
    <w:rsid w:val="00B67735"/>
    <w:rsid w:val="00B9346A"/>
    <w:rsid w:val="00BA0B7B"/>
    <w:rsid w:val="00BA50FC"/>
    <w:rsid w:val="00BB1E19"/>
    <w:rsid w:val="00BB2BCA"/>
    <w:rsid w:val="00BD0455"/>
    <w:rsid w:val="00BD3089"/>
    <w:rsid w:val="00BD5249"/>
    <w:rsid w:val="00BD71CD"/>
    <w:rsid w:val="00BF1660"/>
    <w:rsid w:val="00BF2F07"/>
    <w:rsid w:val="00C135E0"/>
    <w:rsid w:val="00C1611A"/>
    <w:rsid w:val="00C37C05"/>
    <w:rsid w:val="00C40FAD"/>
    <w:rsid w:val="00C710B4"/>
    <w:rsid w:val="00C813A5"/>
    <w:rsid w:val="00C828DF"/>
    <w:rsid w:val="00C9728E"/>
    <w:rsid w:val="00C97E09"/>
    <w:rsid w:val="00CA3974"/>
    <w:rsid w:val="00CA4508"/>
    <w:rsid w:val="00CA51D0"/>
    <w:rsid w:val="00CA66FA"/>
    <w:rsid w:val="00CB0B56"/>
    <w:rsid w:val="00CD5942"/>
    <w:rsid w:val="00CF394F"/>
    <w:rsid w:val="00D1054F"/>
    <w:rsid w:val="00D161AB"/>
    <w:rsid w:val="00D203E1"/>
    <w:rsid w:val="00D26DC3"/>
    <w:rsid w:val="00D50738"/>
    <w:rsid w:val="00D530B1"/>
    <w:rsid w:val="00D57A6B"/>
    <w:rsid w:val="00D632D8"/>
    <w:rsid w:val="00D67EB8"/>
    <w:rsid w:val="00D7588E"/>
    <w:rsid w:val="00D77F13"/>
    <w:rsid w:val="00D82FCE"/>
    <w:rsid w:val="00D8644B"/>
    <w:rsid w:val="00D8722A"/>
    <w:rsid w:val="00D877D9"/>
    <w:rsid w:val="00D9641E"/>
    <w:rsid w:val="00D97904"/>
    <w:rsid w:val="00D97CF2"/>
    <w:rsid w:val="00DA3A19"/>
    <w:rsid w:val="00DD5A43"/>
    <w:rsid w:val="00DD679E"/>
    <w:rsid w:val="00DE03C2"/>
    <w:rsid w:val="00DF1ADE"/>
    <w:rsid w:val="00DF7800"/>
    <w:rsid w:val="00E210EA"/>
    <w:rsid w:val="00E33E79"/>
    <w:rsid w:val="00E371C5"/>
    <w:rsid w:val="00E42E4B"/>
    <w:rsid w:val="00E53A71"/>
    <w:rsid w:val="00E60F6F"/>
    <w:rsid w:val="00E61029"/>
    <w:rsid w:val="00E63583"/>
    <w:rsid w:val="00E84965"/>
    <w:rsid w:val="00E875B6"/>
    <w:rsid w:val="00E91D6C"/>
    <w:rsid w:val="00E94550"/>
    <w:rsid w:val="00E96758"/>
    <w:rsid w:val="00EA18E4"/>
    <w:rsid w:val="00EC38E6"/>
    <w:rsid w:val="00EE0B21"/>
    <w:rsid w:val="00EE371A"/>
    <w:rsid w:val="00EF4AC3"/>
    <w:rsid w:val="00F52404"/>
    <w:rsid w:val="00F60A2E"/>
    <w:rsid w:val="00F60CDF"/>
    <w:rsid w:val="00F66675"/>
    <w:rsid w:val="00F713C2"/>
    <w:rsid w:val="00F72B5C"/>
    <w:rsid w:val="00F7601F"/>
    <w:rsid w:val="00F761CE"/>
    <w:rsid w:val="00F80569"/>
    <w:rsid w:val="00F867FF"/>
    <w:rsid w:val="00F90896"/>
    <w:rsid w:val="00F95AB5"/>
    <w:rsid w:val="00F95B49"/>
    <w:rsid w:val="00F96263"/>
    <w:rsid w:val="00FA5ECB"/>
    <w:rsid w:val="00FC37CD"/>
    <w:rsid w:val="00FE652A"/>
    <w:rsid w:val="00FE68AA"/>
    <w:rsid w:val="00FF55C4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0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8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0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8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C91A2502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Tengowski, Nathan</dc:creator>
  <cp:lastModifiedBy>Tengowski, Nathan</cp:lastModifiedBy>
  <cp:revision>1</cp:revision>
  <dcterms:created xsi:type="dcterms:W3CDTF">2014-01-16T00:35:00Z</dcterms:created>
  <dcterms:modified xsi:type="dcterms:W3CDTF">2014-01-16T00:40:00Z</dcterms:modified>
</cp:coreProperties>
</file>